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B125AE" w14:paraId="4AA20879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3391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34C4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1D0A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00AC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7984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64D1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8AC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B125AE" w14:paraId="36CF988F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E991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30D3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D9DDA1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2E33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FB123A8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C8AA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46BD311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D438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0B64628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2FE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47022FB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D94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E6DD6A0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</w:tr>
      <w:tr w:rsidR="00B125AE" w14:paraId="418E8C1E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7705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E930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7149F45" w14:textId="77777777" w:rsidR="00B125AE" w:rsidRDefault="00B125AE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E2D3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7A70" w14:textId="77777777" w:rsidR="00B125AE" w:rsidRDefault="0025209E">
            <w:pPr>
              <w:pStyle w:val="Standard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06F6" w14:textId="442E2FA7" w:rsidR="00B125AE" w:rsidRDefault="0025209E">
            <w:pPr>
              <w:pStyle w:val="Standard"/>
            </w:pPr>
            <w:r>
              <w:rPr>
                <w:color w:val="FFFFFF"/>
              </w:rPr>
              <w:t>Françai</w:t>
            </w:r>
            <w:r>
              <w:rPr>
                <w:color w:val="FFFFFF"/>
              </w:rPr>
              <w:t>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D0E7" w14:textId="77777777" w:rsidR="00B125AE" w:rsidRDefault="0025209E">
            <w:pPr>
              <w:pStyle w:val="Standard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F6FA" w14:textId="77777777" w:rsidR="00B125AE" w:rsidRDefault="0025209E">
            <w:pPr>
              <w:pStyle w:val="Standard"/>
            </w:pPr>
            <w:r>
              <w:t>EPS</w:t>
            </w:r>
          </w:p>
        </w:tc>
      </w:tr>
      <w:tr w:rsidR="00B125AE" w14:paraId="76B1BE2E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36B0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C4F9" w14:textId="77777777" w:rsidR="00B125AE" w:rsidRDefault="0025209E">
            <w:pPr>
              <w:pStyle w:val="Standard"/>
            </w:pPr>
            <w:r>
              <w:t>Anglais LV1</w:t>
            </w:r>
          </w:p>
          <w:p w14:paraId="07493F6E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1091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4798" w14:textId="77777777" w:rsidR="00B125AE" w:rsidRDefault="0025209E">
            <w:pPr>
              <w:pStyle w:val="Standard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5F8B" w14:textId="77777777" w:rsidR="00B125AE" w:rsidRDefault="0025209E">
            <w:pPr>
              <w:pStyle w:val="Standard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2B7" w14:textId="77777777" w:rsidR="00B125AE" w:rsidRDefault="0025209E">
            <w:pPr>
              <w:pStyle w:val="Standard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63E9" w14:textId="77777777" w:rsidR="00B125AE" w:rsidRDefault="0025209E">
            <w:pPr>
              <w:pStyle w:val="Standard"/>
            </w:pPr>
            <w:r>
              <w:t>EPS</w:t>
            </w:r>
          </w:p>
        </w:tc>
      </w:tr>
      <w:tr w:rsidR="00B125AE" w14:paraId="235A91B1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D111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3173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013CC10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6000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4D79FD6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BA7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60A9A0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1E71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12949B30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3483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77568A5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60BA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D5790CA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</w:tr>
      <w:tr w:rsidR="00B125AE" w14:paraId="1B906733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F3F6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1B35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76E0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592D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D91B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BEC5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5CDD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Ulis TSA/Pas de cours</w:t>
            </w:r>
          </w:p>
        </w:tc>
      </w:tr>
      <w:tr w:rsidR="00B125AE" w14:paraId="22A5F7CB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CBFF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BF85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3BD1088A" w14:textId="77777777" w:rsidR="00B125AE" w:rsidRDefault="00B125AE">
            <w:pPr>
              <w:pStyle w:val="Standard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6AF3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DDCB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95B3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F5E0" w14:textId="77777777" w:rsidR="00B125AE" w:rsidRDefault="0025209E">
            <w:pPr>
              <w:pStyle w:val="Standard"/>
              <w:jc w:val="center"/>
            </w:pPr>
            <w:r>
              <w:t>Ulis TSA/ Pas de cours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8A43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B125AE" w14:paraId="482C985E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FD36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F1FB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EED2390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5567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22B47A0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C4F5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4FB99FD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2E1E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FA90481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AE05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E06B18A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A5B1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4257BB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</w:tr>
      <w:tr w:rsidR="00B125AE" w14:paraId="38E70E36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3CAA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42E3" w14:textId="77777777" w:rsidR="00B125AE" w:rsidRDefault="0025209E">
            <w:pPr>
              <w:pStyle w:val="Standard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E57D" w14:textId="77777777" w:rsidR="00B125AE" w:rsidRDefault="0025209E">
            <w:pPr>
              <w:pStyle w:val="Standard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E351" w14:textId="77777777" w:rsidR="00B125AE" w:rsidRDefault="0025209E">
            <w:pPr>
              <w:pStyle w:val="Standard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A4D2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D2A5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F349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B125AE" w14:paraId="59F8FC36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0D87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4328BAB3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C8F49E2" w14:textId="77777777" w:rsidR="00B125AE" w:rsidRDefault="00B125AE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294F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03C79D1C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F3BF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9F2E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9BC6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E2B6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032F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3FF0912A" w14:textId="77777777" w:rsidR="00B125AE" w:rsidRDefault="00B125AE">
      <w:pPr>
        <w:pStyle w:val="Standard"/>
        <w:pBdr>
          <w:bottom w:val="single" w:sz="12" w:space="1" w:color="000000"/>
        </w:pBdr>
        <w:rPr>
          <w:color w:val="auto"/>
        </w:rPr>
      </w:pPr>
    </w:p>
    <w:p w14:paraId="0AFDC12B" w14:textId="77777777" w:rsidR="00B125AE" w:rsidRDefault="00B125AE">
      <w:pPr>
        <w:pStyle w:val="Standard"/>
        <w:rPr>
          <w:color w:val="auto"/>
        </w:rPr>
      </w:pPr>
    </w:p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B125AE" w14:paraId="109F1FD7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37FB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7C37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1043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C2B8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C14C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39C7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77D5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B125AE" w14:paraId="560B4F93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1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9EB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F683243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0A21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B5A935E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4EE6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7E3878D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F65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9DC0A4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4265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FA40F68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E62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55CD95C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</w:tr>
      <w:tr w:rsidR="00B125AE" w14:paraId="02706227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9A3D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D5D9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3EB5CECF" w14:textId="77777777" w:rsidR="00B125AE" w:rsidRDefault="00B125AE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A11B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74B5" w14:textId="77777777" w:rsidR="00B125AE" w:rsidRDefault="0025209E">
            <w:pPr>
              <w:pStyle w:val="Standard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CD0" w14:textId="77777777" w:rsidR="00B125AE" w:rsidRDefault="0025209E">
            <w:pPr>
              <w:pStyle w:val="Standard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3EDD" w14:textId="77777777" w:rsidR="00B125AE" w:rsidRDefault="0025209E">
            <w:pPr>
              <w:pStyle w:val="Standard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59B5" w14:textId="77777777" w:rsidR="00B125AE" w:rsidRDefault="0025209E">
            <w:pPr>
              <w:pStyle w:val="Standard"/>
            </w:pPr>
            <w:r>
              <w:t>EPS</w:t>
            </w:r>
          </w:p>
        </w:tc>
      </w:tr>
      <w:tr w:rsidR="00B125AE" w14:paraId="67B97CCC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2D23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6FAF" w14:textId="77777777" w:rsidR="00B125AE" w:rsidRDefault="0025209E">
            <w:pPr>
              <w:pStyle w:val="Standard"/>
            </w:pPr>
            <w:r>
              <w:t>Anglais LV1</w:t>
            </w:r>
          </w:p>
          <w:p w14:paraId="63DB607E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AC65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8ABD" w14:textId="77777777" w:rsidR="00B125AE" w:rsidRDefault="0025209E">
            <w:pPr>
              <w:pStyle w:val="Standard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4BCE" w14:textId="77777777" w:rsidR="00B125AE" w:rsidRDefault="0025209E">
            <w:pPr>
              <w:pStyle w:val="Standard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AD4" w14:textId="77777777" w:rsidR="00B125AE" w:rsidRDefault="0025209E">
            <w:pPr>
              <w:pStyle w:val="Standard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CB4F" w14:textId="77777777" w:rsidR="00B125AE" w:rsidRDefault="0025209E">
            <w:pPr>
              <w:pStyle w:val="Standard"/>
            </w:pPr>
            <w:r>
              <w:t>EPS</w:t>
            </w:r>
          </w:p>
        </w:tc>
      </w:tr>
      <w:tr w:rsidR="00B125AE" w14:paraId="557774A2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9BEA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38DF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71AD2F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CCAD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A71D233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E80F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A687944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FC3E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1D9CEDC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9CF8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94FC822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ABBA" w14:textId="77777777" w:rsidR="00B125AE" w:rsidRDefault="0025209E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B71BD48" w14:textId="77777777" w:rsidR="00B125AE" w:rsidRDefault="00B125AE">
            <w:pPr>
              <w:pStyle w:val="Standard"/>
              <w:rPr>
                <w:color w:val="FF0000"/>
              </w:rPr>
            </w:pPr>
          </w:p>
        </w:tc>
      </w:tr>
      <w:tr w:rsidR="00B125AE" w14:paraId="54A733EC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3FE5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1440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AFD7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CE15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C296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CEDA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3A6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Ulis </w:t>
            </w:r>
            <w:r>
              <w:rPr>
                <w:color w:val="auto"/>
              </w:rPr>
              <w:t>TSA/Pas de cours</w:t>
            </w:r>
          </w:p>
        </w:tc>
      </w:tr>
      <w:tr w:rsidR="00B125AE" w14:paraId="507C6A55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BC8D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4292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4C138A3E" w14:textId="77777777" w:rsidR="00B125AE" w:rsidRDefault="00B125AE">
            <w:pPr>
              <w:pStyle w:val="Standard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5700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52BF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48A0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D06F" w14:textId="77777777" w:rsidR="00B125AE" w:rsidRDefault="0025209E">
            <w:pPr>
              <w:pStyle w:val="Standard"/>
              <w:jc w:val="center"/>
            </w:pPr>
            <w:r>
              <w:t>Ulis TSA/ Pas de cours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EF8A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B125AE" w14:paraId="57D61E98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199E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AF6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04C407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39A0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B6C9D58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1A3A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D43F411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1794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C5055B8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3C39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B144260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5DC1" w14:textId="77777777" w:rsidR="00B125AE" w:rsidRDefault="0025209E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A7078C6" w14:textId="77777777" w:rsidR="00B125AE" w:rsidRDefault="00B125AE">
            <w:pPr>
              <w:pStyle w:val="Standard"/>
              <w:rPr>
                <w:color w:val="92D050"/>
              </w:rPr>
            </w:pPr>
          </w:p>
        </w:tc>
      </w:tr>
      <w:tr w:rsidR="00B125AE" w14:paraId="1C6544B1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95D1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62A5" w14:textId="77777777" w:rsidR="00B125AE" w:rsidRDefault="0025209E">
            <w:pPr>
              <w:pStyle w:val="Standard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71C" w14:textId="77777777" w:rsidR="00B125AE" w:rsidRDefault="0025209E">
            <w:pPr>
              <w:pStyle w:val="Standard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4ED6" w14:textId="77777777" w:rsidR="00B125AE" w:rsidRDefault="0025209E">
            <w:pPr>
              <w:pStyle w:val="Standard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56B6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5E55" w14:textId="77777777" w:rsidR="00B125AE" w:rsidRDefault="0025209E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B107" w14:textId="77777777" w:rsidR="00B125AE" w:rsidRDefault="0025209E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B125AE" w14:paraId="5BC786CD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A65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19E0CB91" w14:textId="77777777" w:rsidR="00B125AE" w:rsidRDefault="0025209E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FEE2B5A" w14:textId="77777777" w:rsidR="00B125AE" w:rsidRDefault="00B125AE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05F1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BAADE1F" w14:textId="77777777" w:rsidR="00B125AE" w:rsidRDefault="00B125AE">
            <w:pPr>
              <w:pStyle w:val="Standard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1080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ABB0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205B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1D5A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B474" w14:textId="77777777" w:rsidR="00B125AE" w:rsidRDefault="0025209E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108B5D50" w14:textId="77777777" w:rsidR="00B125AE" w:rsidRDefault="00B125AE">
      <w:pPr>
        <w:pStyle w:val="Standard"/>
        <w:pBdr>
          <w:bottom w:val="single" w:sz="12" w:space="1" w:color="000000"/>
        </w:pBdr>
        <w:rPr>
          <w:color w:val="auto"/>
        </w:rPr>
      </w:pPr>
    </w:p>
    <w:p w14:paraId="4D878826" w14:textId="77777777" w:rsidR="00B125AE" w:rsidRDefault="00B125AE">
      <w:pPr>
        <w:pStyle w:val="Standard"/>
        <w:rPr>
          <w:color w:val="auto"/>
        </w:rPr>
      </w:pPr>
    </w:p>
    <w:p w14:paraId="637EFB96" w14:textId="77777777" w:rsidR="00B125AE" w:rsidRDefault="0025209E">
      <w:pPr>
        <w:pStyle w:val="Standard"/>
      </w:pPr>
      <w:r>
        <w:rPr>
          <w:noProof/>
          <w:color w:val="auto"/>
        </w:rPr>
        <w:lastRenderedPageBreak/>
        <w:drawing>
          <wp:inline distT="0" distB="0" distL="0" distR="0" wp14:anchorId="58A582D5" wp14:editId="60991B50">
            <wp:extent cx="5760720" cy="4073523"/>
            <wp:effectExtent l="0" t="0" r="0" b="3177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8684E8" w14:textId="77777777" w:rsidR="00B125AE" w:rsidRDefault="00B125AE"/>
    <w:sectPr w:rsidR="00B125A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5DC3" w14:textId="77777777" w:rsidR="00000000" w:rsidRDefault="0025209E">
      <w:pPr>
        <w:spacing w:after="0" w:line="240" w:lineRule="auto"/>
      </w:pPr>
      <w:r>
        <w:separator/>
      </w:r>
    </w:p>
  </w:endnote>
  <w:endnote w:type="continuationSeparator" w:id="0">
    <w:p w14:paraId="0535B32B" w14:textId="77777777" w:rsidR="00000000" w:rsidRDefault="0025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C884" w14:textId="77777777" w:rsidR="00000000" w:rsidRDefault="002520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F73BC" w14:textId="77777777" w:rsidR="00000000" w:rsidRDefault="00252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5AE"/>
    <w:rsid w:val="0025209E"/>
    <w:rsid w:val="00B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4C5E"/>
  <w15:docId w15:val="{847564AA-2B82-4485-92E2-C8D65B0E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mdenavarre</cp:lastModifiedBy>
  <cp:revision>2</cp:revision>
  <dcterms:created xsi:type="dcterms:W3CDTF">2022-10-19T14:53:00Z</dcterms:created>
  <dcterms:modified xsi:type="dcterms:W3CDTF">2022-10-19T14:53:00Z</dcterms:modified>
</cp:coreProperties>
</file>